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0AF" w:rsidRDefault="005457CF" w:rsidP="005457CF">
      <w:pPr>
        <w:bidi/>
        <w:spacing w:after="0" w:line="360" w:lineRule="auto"/>
        <w:jc w:val="right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cs"/>
          <w:b/>
          <w:bCs/>
          <w:sz w:val="28"/>
          <w:szCs w:val="28"/>
          <w:rtl/>
        </w:rPr>
        <w:t>1</w:t>
      </w:r>
      <w:r w:rsidR="009870AF">
        <w:rPr>
          <w:rFonts w:hint="cs"/>
          <w:b/>
          <w:bCs/>
          <w:sz w:val="28"/>
          <w:szCs w:val="28"/>
          <w:rtl/>
        </w:rPr>
        <w:t>1.</w:t>
      </w:r>
      <w:r>
        <w:rPr>
          <w:rFonts w:hint="cs"/>
          <w:b/>
          <w:bCs/>
          <w:sz w:val="28"/>
          <w:szCs w:val="28"/>
          <w:rtl/>
        </w:rPr>
        <w:t>2</w:t>
      </w:r>
      <w:r w:rsidR="009870AF">
        <w:rPr>
          <w:rFonts w:hint="cs"/>
          <w:b/>
          <w:bCs/>
          <w:sz w:val="28"/>
          <w:szCs w:val="28"/>
          <w:rtl/>
        </w:rPr>
        <w:t>.19</w:t>
      </w:r>
    </w:p>
    <w:p w:rsidR="009870AF" w:rsidRDefault="004E3E7E" w:rsidP="004E3E7E">
      <w:pPr>
        <w:bidi/>
        <w:spacing w:after="0" w:line="360" w:lineRule="auto"/>
        <w:rPr>
          <w:b/>
          <w:bCs/>
          <w:sz w:val="28"/>
          <w:szCs w:val="28"/>
          <w:rtl/>
        </w:rPr>
      </w:pPr>
      <w:r w:rsidRPr="004E3E7E">
        <w:rPr>
          <w:rFonts w:hint="cs"/>
          <w:b/>
          <w:bCs/>
          <w:sz w:val="28"/>
          <w:szCs w:val="28"/>
          <w:rtl/>
        </w:rPr>
        <w:t>לכבוד</w:t>
      </w:r>
    </w:p>
    <w:p w:rsidR="004E3E7E" w:rsidRDefault="004E3E7E" w:rsidP="004E3E7E">
      <w:pPr>
        <w:bidi/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איציק חולבסקי  -ראש המועצה</w:t>
      </w:r>
    </w:p>
    <w:p w:rsidR="004E3E7E" w:rsidRPr="004E3E7E" w:rsidRDefault="004E3E7E" w:rsidP="004E3E7E">
      <w:pPr>
        <w:bidi/>
        <w:spacing w:after="0" w:line="360" w:lineRule="auto"/>
        <w:rPr>
          <w:b/>
          <w:bCs/>
          <w:sz w:val="28"/>
          <w:szCs w:val="28"/>
        </w:rPr>
      </w:pPr>
    </w:p>
    <w:p w:rsidR="009870AF" w:rsidRDefault="009870AF" w:rsidP="009870AF">
      <w:pPr>
        <w:bidi/>
        <w:spacing w:after="0" w:line="360" w:lineRule="auto"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דוח תלונות הציבור שנת 2018-נתונים כללים</w:t>
      </w:r>
    </w:p>
    <w:p w:rsidR="009870AF" w:rsidRDefault="009870AF" w:rsidP="009870AF">
      <w:pPr>
        <w:bidi/>
        <w:spacing w:after="0" w:line="360" w:lineRule="auto"/>
        <w:jc w:val="center"/>
        <w:rPr>
          <w:b/>
          <w:bCs/>
          <w:sz w:val="28"/>
          <w:szCs w:val="28"/>
          <w:u w:val="single"/>
          <w:rtl/>
        </w:rPr>
      </w:pPr>
    </w:p>
    <w:p w:rsidR="009870AF" w:rsidRDefault="009870AF" w:rsidP="009870AF">
      <w:pPr>
        <w:bidi/>
        <w:ind w:left="720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מתוקף תפקידי כממונה תלונות הציבור במועצה להלן דיווח שנתי בנושא:</w:t>
      </w:r>
    </w:p>
    <w:p w:rsidR="009870AF" w:rsidRDefault="009870AF" w:rsidP="005457CF">
      <w:pPr>
        <w:bidi/>
        <w:ind w:left="720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בשנת הדוח-2018</w:t>
      </w:r>
      <w:r>
        <w:rPr>
          <w:rFonts w:hint="cs"/>
          <w:sz w:val="28"/>
          <w:szCs w:val="28"/>
          <w:rtl/>
        </w:rPr>
        <w:t xml:space="preserve">, התקבלו במועצה </w:t>
      </w:r>
      <w:r w:rsidR="005457CF">
        <w:rPr>
          <w:rFonts w:hint="cs"/>
          <w:b/>
          <w:bCs/>
          <w:sz w:val="28"/>
          <w:szCs w:val="28"/>
          <w:rtl/>
        </w:rPr>
        <w:t>3</w:t>
      </w:r>
      <w:r>
        <w:rPr>
          <w:rFonts w:hint="cs"/>
          <w:b/>
          <w:bCs/>
          <w:sz w:val="28"/>
          <w:szCs w:val="28"/>
          <w:rtl/>
        </w:rPr>
        <w:t xml:space="preserve"> תלונות.</w:t>
      </w:r>
    </w:p>
    <w:p w:rsidR="009870AF" w:rsidRDefault="009870AF" w:rsidP="009870AF">
      <w:pPr>
        <w:numPr>
          <w:ilvl w:val="0"/>
          <w:numId w:val="1"/>
        </w:numPr>
        <w:bidi/>
        <w:spacing w:after="0" w:line="360" w:lineRule="auto"/>
        <w:jc w:val="both"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תלונות התקבלו  בכתב, בעל פה, ודרך הדואר האלקטרוני.</w:t>
      </w:r>
    </w:p>
    <w:p w:rsidR="009870AF" w:rsidRDefault="009870AF" w:rsidP="009870AF">
      <w:pPr>
        <w:numPr>
          <w:ilvl w:val="0"/>
          <w:numId w:val="1"/>
        </w:numPr>
        <w:bidi/>
        <w:spacing w:after="0" w:line="360" w:lineRule="auto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התלונות טופלו ע"י מנהלי המחלקות ומבקר המועצה.</w:t>
      </w:r>
    </w:p>
    <w:p w:rsidR="009870AF" w:rsidRDefault="009870AF" w:rsidP="009870AF">
      <w:pPr>
        <w:numPr>
          <w:ilvl w:val="0"/>
          <w:numId w:val="1"/>
        </w:numPr>
        <w:bidi/>
        <w:spacing w:after="0" w:line="360" w:lineRule="auto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לא היו תלונות שהועברו לטיפול גורמי חוץ: משרד הפנים, נציב תלונות הציבור במבקר המדינה.</w:t>
      </w:r>
    </w:p>
    <w:p w:rsidR="009870AF" w:rsidRDefault="009870AF" w:rsidP="009870AF">
      <w:pPr>
        <w:numPr>
          <w:ilvl w:val="0"/>
          <w:numId w:val="1"/>
        </w:numPr>
        <w:bidi/>
        <w:spacing w:after="0" w:line="360" w:lineRule="auto"/>
        <w:jc w:val="both"/>
        <w:rPr>
          <w:b/>
          <w:bCs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כמו כן, התקבלו  וטופלו פניות  מהציבור  אשר הופנו  אל  לשכת  ראש  המועצה, מוקד המועצה וכן למחלקות המועצה השונות. </w:t>
      </w:r>
    </w:p>
    <w:p w:rsidR="009870AF" w:rsidRDefault="009870AF" w:rsidP="009870AF">
      <w:pPr>
        <w:bidi/>
        <w:spacing w:after="0" w:line="360" w:lineRule="auto"/>
        <w:ind w:left="720"/>
        <w:rPr>
          <w:sz w:val="28"/>
          <w:szCs w:val="28"/>
        </w:rPr>
      </w:pPr>
    </w:p>
    <w:p w:rsidR="009870AF" w:rsidRDefault="009870AF" w:rsidP="005457CF">
      <w:pPr>
        <w:bidi/>
        <w:spacing w:after="0" w:line="360" w:lineRule="auto"/>
        <w:ind w:left="720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סיכום תוצאות הטיפול לשנת 2018 </w:t>
      </w:r>
      <w:r>
        <w:rPr>
          <w:rFonts w:hint="cs"/>
          <w:b/>
          <w:bCs/>
          <w:sz w:val="28"/>
          <w:szCs w:val="28"/>
          <w:u w:val="single"/>
          <w:rtl/>
        </w:rPr>
        <w:br/>
      </w:r>
      <w:r>
        <w:rPr>
          <w:rFonts w:hint="cs"/>
          <w:sz w:val="28"/>
          <w:szCs w:val="28"/>
          <w:rtl/>
        </w:rPr>
        <w:t xml:space="preserve">התקבלו  </w:t>
      </w:r>
      <w:r w:rsidR="005457CF">
        <w:rPr>
          <w:rFonts w:hint="cs"/>
          <w:sz w:val="28"/>
          <w:szCs w:val="28"/>
          <w:rtl/>
        </w:rPr>
        <w:t>3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 תלונות </w:t>
      </w:r>
      <w:r w:rsidR="005457CF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שטופלו </w:t>
      </w:r>
      <w:r w:rsidRPr="009870AF">
        <w:rPr>
          <w:rFonts w:hint="cs"/>
          <w:sz w:val="28"/>
          <w:szCs w:val="28"/>
          <w:rtl/>
        </w:rPr>
        <w:t>.</w:t>
      </w:r>
    </w:p>
    <w:p w:rsidR="009870AF" w:rsidRDefault="005457CF" w:rsidP="005457CF">
      <w:pPr>
        <w:bidi/>
        <w:spacing w:after="0" w:line="360" w:lineRule="auto"/>
        <w:ind w:left="720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תלונה אחת נמצאה כמוצדקת וטופלה ע"י מחלקת הארנונה</w:t>
      </w:r>
      <w:r w:rsidR="009870AF">
        <w:rPr>
          <w:rFonts w:hint="cs"/>
          <w:b/>
          <w:bCs/>
          <w:sz w:val="28"/>
          <w:szCs w:val="28"/>
          <w:rtl/>
        </w:rPr>
        <w:t>.</w:t>
      </w:r>
    </w:p>
    <w:p w:rsidR="005457CF" w:rsidRPr="009870AF" w:rsidRDefault="005457CF" w:rsidP="005457CF">
      <w:pPr>
        <w:bidi/>
        <w:spacing w:after="0" w:line="360" w:lineRule="auto"/>
        <w:ind w:left="720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חשוב לציין כי מתקבלות פניות והשגות  רבות במחלקת הארנונה המטופלות במחלקה ומגיעות מידי פעם למשרד המבקר . </w:t>
      </w:r>
    </w:p>
    <w:p w:rsidR="009870AF" w:rsidRDefault="005457CF" w:rsidP="005457CF">
      <w:pPr>
        <w:bidi/>
        <w:spacing w:after="0" w:line="360" w:lineRule="auto"/>
        <w:ind w:left="72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לגבי הסעות תלמידים בחינוך המוכר שאינו רשמי, הלומדים מחוץ למסגרת הלימודים הפורמלית הקיימת במועצה, נערך דיון ונקבעה מדיניות ראש המועצה ובהתאם נקבעה השתתפות המועצה בהסעות.</w:t>
      </w:r>
    </w:p>
    <w:p w:rsidR="009870AF" w:rsidRDefault="009870AF" w:rsidP="009870AF">
      <w:pPr>
        <w:bidi/>
        <w:spacing w:after="0" w:line="360" w:lineRule="auto"/>
        <w:rPr>
          <w:sz w:val="28"/>
          <w:szCs w:val="28"/>
          <w:rtl/>
        </w:rPr>
      </w:pPr>
    </w:p>
    <w:p w:rsidR="009870AF" w:rsidRDefault="009870AF" w:rsidP="009870AF">
      <w:pPr>
        <w:bidi/>
        <w:spacing w:after="0"/>
        <w:ind w:left="720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הנושאים העיקריים שהוגשו בגינם תלונות היו בתחומים הבאים:</w:t>
      </w:r>
      <w:r>
        <w:rPr>
          <w:rFonts w:hint="cs"/>
          <w:b/>
          <w:bCs/>
          <w:sz w:val="28"/>
          <w:szCs w:val="28"/>
          <w:u w:val="single"/>
          <w:rtl/>
        </w:rPr>
        <w:br/>
      </w:r>
    </w:p>
    <w:tbl>
      <w:tblPr>
        <w:bidiVisual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9"/>
        <w:gridCol w:w="1529"/>
        <w:gridCol w:w="1123"/>
      </w:tblGrid>
      <w:tr w:rsidR="009870AF" w:rsidTr="003C746F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F" w:rsidRDefault="009870AF" w:rsidP="003C746F">
            <w:pPr>
              <w:tabs>
                <w:tab w:val="left" w:pos="4679"/>
                <w:tab w:val="left" w:pos="6664"/>
              </w:tabs>
              <w:bidi/>
              <w:spacing w:after="0" w:line="36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הנושא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F" w:rsidRDefault="009870AF" w:rsidP="003C746F">
            <w:pPr>
              <w:tabs>
                <w:tab w:val="left" w:pos="4679"/>
                <w:tab w:val="left" w:pos="6664"/>
              </w:tabs>
              <w:bidi/>
              <w:spacing w:after="0" w:line="36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מספר תלונות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F" w:rsidRDefault="009870AF" w:rsidP="003C746F">
            <w:pPr>
              <w:tabs>
                <w:tab w:val="left" w:pos="4679"/>
                <w:tab w:val="left" w:pos="6664"/>
              </w:tabs>
              <w:bidi/>
              <w:spacing w:after="0" w:line="36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מוצדקות</w:t>
            </w:r>
          </w:p>
        </w:tc>
      </w:tr>
      <w:tr w:rsidR="009870AF" w:rsidTr="003C746F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F" w:rsidRDefault="009870AF" w:rsidP="003C746F">
            <w:pPr>
              <w:tabs>
                <w:tab w:val="left" w:pos="4679"/>
                <w:tab w:val="left" w:pos="6664"/>
              </w:tabs>
              <w:bidi/>
              <w:spacing w:after="0" w:line="36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הסעות תלמידים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F" w:rsidRDefault="009870AF" w:rsidP="003C746F">
            <w:pPr>
              <w:tabs>
                <w:tab w:val="left" w:pos="4679"/>
                <w:tab w:val="left" w:pos="6664"/>
              </w:tabs>
              <w:bidi/>
              <w:spacing w:after="0" w:line="36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F" w:rsidRDefault="009870AF" w:rsidP="009870AF">
            <w:pPr>
              <w:tabs>
                <w:tab w:val="left" w:pos="4679"/>
                <w:tab w:val="left" w:pos="6664"/>
              </w:tabs>
              <w:bidi/>
              <w:spacing w:after="0" w:line="36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</w:tr>
      <w:tr w:rsidR="009870AF" w:rsidTr="003C746F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F" w:rsidRDefault="009870AF" w:rsidP="003C746F">
            <w:pPr>
              <w:tabs>
                <w:tab w:val="left" w:pos="4679"/>
                <w:tab w:val="left" w:pos="6664"/>
              </w:tabs>
              <w:bidi/>
              <w:spacing w:after="0" w:line="36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ארנונה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F" w:rsidRDefault="005457CF" w:rsidP="003C746F">
            <w:pPr>
              <w:tabs>
                <w:tab w:val="left" w:pos="4679"/>
                <w:tab w:val="left" w:pos="6664"/>
              </w:tabs>
              <w:bidi/>
              <w:spacing w:after="0" w:line="36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F" w:rsidRDefault="005457CF" w:rsidP="003C746F">
            <w:pPr>
              <w:tabs>
                <w:tab w:val="left" w:pos="4679"/>
                <w:tab w:val="left" w:pos="6664"/>
              </w:tabs>
              <w:bidi/>
              <w:spacing w:after="0" w:line="36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</w:tr>
    </w:tbl>
    <w:p w:rsidR="009870AF" w:rsidRDefault="009870AF" w:rsidP="009870AF">
      <w:pPr>
        <w:bidi/>
        <w:rPr>
          <w:b/>
          <w:bCs/>
          <w:sz w:val="28"/>
          <w:szCs w:val="28"/>
          <w:u w:val="single"/>
          <w:rtl/>
        </w:rPr>
      </w:pPr>
    </w:p>
    <w:p w:rsidR="009870AF" w:rsidRDefault="009870AF" w:rsidP="009870AF">
      <w:pPr>
        <w:bidi/>
        <w:rPr>
          <w:b/>
          <w:bCs/>
          <w:sz w:val="28"/>
          <w:szCs w:val="28"/>
          <w:u w:val="single"/>
          <w:rtl/>
        </w:rPr>
      </w:pPr>
    </w:p>
    <w:p w:rsidR="009870AF" w:rsidRDefault="009870AF" w:rsidP="009870AF">
      <w:pPr>
        <w:bidi/>
        <w:rPr>
          <w:b/>
          <w:bCs/>
          <w:sz w:val="28"/>
          <w:szCs w:val="28"/>
          <w:u w:val="single"/>
          <w:rtl/>
        </w:rPr>
      </w:pPr>
    </w:p>
    <w:p w:rsidR="009870AF" w:rsidRDefault="009870AF" w:rsidP="009870AF">
      <w:pPr>
        <w:bidi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תהליך הטיפול בתלונות :</w:t>
      </w:r>
    </w:p>
    <w:p w:rsidR="009870AF" w:rsidRDefault="009870AF" w:rsidP="005457CF">
      <w:pPr>
        <w:numPr>
          <w:ilvl w:val="0"/>
          <w:numId w:val="3"/>
        </w:numPr>
        <w:bidi/>
        <w:spacing w:line="276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קבלת תלונה מתושב / גורם חיצוני המקבל שירותים במועצה.</w:t>
      </w:r>
    </w:p>
    <w:p w:rsidR="009870AF" w:rsidRDefault="009870AF" w:rsidP="005457CF">
      <w:pPr>
        <w:numPr>
          <w:ilvl w:val="0"/>
          <w:numId w:val="3"/>
        </w:numPr>
        <w:bidi/>
        <w:spacing w:line="276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בחינת הנושא האם זוהי פניה או תלונה. </w:t>
      </w:r>
    </w:p>
    <w:p w:rsidR="009870AF" w:rsidRDefault="009870AF" w:rsidP="005457CF">
      <w:pPr>
        <w:numPr>
          <w:ilvl w:val="0"/>
          <w:numId w:val="3"/>
        </w:numPr>
        <w:bidi/>
        <w:spacing w:line="276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אם מדובר בפניה ראשונית , אזי תועבר להתייחסות מנהל  המחלקה המדובר שיעביר למבקר ולמתלונן מענה ראוי.</w:t>
      </w:r>
    </w:p>
    <w:p w:rsidR="009870AF" w:rsidRDefault="009870AF" w:rsidP="005457CF">
      <w:pPr>
        <w:numPr>
          <w:ilvl w:val="0"/>
          <w:numId w:val="3"/>
        </w:numPr>
        <w:bidi/>
        <w:spacing w:line="276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אם מדובר בתלונה (לאחר התייחסות מנהל מחלקה / גורם במועצה), תבורר התלונה ע"י המבקר ותשובה תועבר למתלונן.</w:t>
      </w:r>
    </w:p>
    <w:p w:rsidR="009870AF" w:rsidRDefault="009870AF" w:rsidP="005457CF">
      <w:pPr>
        <w:numPr>
          <w:ilvl w:val="0"/>
          <w:numId w:val="3"/>
        </w:numPr>
        <w:bidi/>
        <w:spacing w:line="276" w:lineRule="auto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יש לציין כי התושבים משתמשים בתלונות הציבור  בעדיפות שנייה .</w:t>
      </w:r>
    </w:p>
    <w:p w:rsidR="009870AF" w:rsidRDefault="009870AF" w:rsidP="005457CF">
      <w:pPr>
        <w:numPr>
          <w:ilvl w:val="0"/>
          <w:numId w:val="3"/>
        </w:numPr>
        <w:bidi/>
        <w:spacing w:line="276" w:lineRule="auto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הפניה  להנהלות הישובים בעדיפות ראשונה לטיפול בכל הקשור לפעילות הישוב ורק כאשר מרגישים שהנהלת היישוב אינה נותנת מענה ראוי , פונים למבקר המועצה.</w:t>
      </w:r>
    </w:p>
    <w:p w:rsidR="009870AF" w:rsidRDefault="009870AF" w:rsidP="009870AF">
      <w:pPr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בברכה </w:t>
      </w:r>
    </w:p>
    <w:p w:rsidR="009870AF" w:rsidRDefault="009870AF" w:rsidP="009870AF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שלמה בוזי</w:t>
      </w:r>
    </w:p>
    <w:p w:rsidR="009870AF" w:rsidRDefault="009870AF" w:rsidP="009870AF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מבקר פנים</w:t>
      </w:r>
    </w:p>
    <w:p w:rsidR="009870AF" w:rsidRDefault="009870AF" w:rsidP="009870AF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ממונה תלונות הציבור</w:t>
      </w:r>
    </w:p>
    <w:p w:rsidR="009870AF" w:rsidRDefault="009870AF" w:rsidP="009870AF">
      <w:pPr>
        <w:bidi/>
        <w:rPr>
          <w:b/>
          <w:bCs/>
          <w:sz w:val="28"/>
          <w:szCs w:val="28"/>
          <w:rtl/>
        </w:rPr>
      </w:pPr>
    </w:p>
    <w:p w:rsidR="009870AF" w:rsidRPr="007124DF" w:rsidRDefault="009870AF" w:rsidP="009870AF">
      <w:pPr>
        <w:contextualSpacing/>
        <w:rPr>
          <w:sz w:val="28"/>
          <w:szCs w:val="28"/>
          <w:rtl/>
        </w:rPr>
      </w:pPr>
    </w:p>
    <w:p w:rsidR="00AF503C" w:rsidRPr="00325769" w:rsidRDefault="00AF503C" w:rsidP="00325769">
      <w:pPr>
        <w:spacing w:after="0"/>
        <w:rPr>
          <w:sz w:val="28"/>
          <w:szCs w:val="28"/>
          <w:rtl/>
        </w:rPr>
      </w:pPr>
    </w:p>
    <w:sectPr w:rsidR="00AF503C" w:rsidRPr="00325769" w:rsidSect="00411548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D48" w:rsidRDefault="00340D48" w:rsidP="003950B7">
      <w:pPr>
        <w:spacing w:after="0"/>
      </w:pPr>
      <w:r>
        <w:separator/>
      </w:r>
    </w:p>
  </w:endnote>
  <w:endnote w:type="continuationSeparator" w:id="0">
    <w:p w:rsidR="00340D48" w:rsidRDefault="00340D48" w:rsidP="003950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0B7" w:rsidRDefault="000F6365" w:rsidP="003950B7">
    <w:pPr>
      <w:pStyle w:val="a5"/>
      <w:rPr>
        <w:rtl/>
      </w:rPr>
    </w:pPr>
    <w:r>
      <w:rPr>
        <w:rFonts w:hint="cs"/>
        <w:noProof/>
        <w:rtl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-1085850</wp:posOffset>
          </wp:positionH>
          <wp:positionV relativeFrom="paragraph">
            <wp:posOffset>-1195705</wp:posOffset>
          </wp:positionV>
          <wp:extent cx="7458075" cy="1943100"/>
          <wp:effectExtent l="19050" t="0" r="9525" b="0"/>
          <wp:wrapNone/>
          <wp:docPr id="14" name="תמונה 13" descr="מבקר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מבקר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58075" cy="194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950B7" w:rsidRDefault="003950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D48" w:rsidRDefault="00340D48" w:rsidP="003950B7">
      <w:pPr>
        <w:spacing w:after="0"/>
      </w:pPr>
      <w:r>
        <w:separator/>
      </w:r>
    </w:p>
  </w:footnote>
  <w:footnote w:type="continuationSeparator" w:id="0">
    <w:p w:rsidR="00340D48" w:rsidRDefault="00340D48" w:rsidP="003950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0B7" w:rsidRDefault="00325769" w:rsidP="000F6365">
    <w:pPr>
      <w:pStyle w:val="a3"/>
      <w:rPr>
        <w:rtl/>
      </w:rPr>
    </w:pPr>
    <w:r>
      <w:rPr>
        <w:rFonts w:hint="cs"/>
        <w:noProof/>
        <w:rtl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column">
            <wp:posOffset>-1085850</wp:posOffset>
          </wp:positionH>
          <wp:positionV relativeFrom="paragraph">
            <wp:posOffset>-401955</wp:posOffset>
          </wp:positionV>
          <wp:extent cx="7447253" cy="1533525"/>
          <wp:effectExtent l="0" t="0" r="0" b="0"/>
          <wp:wrapTopAndBottom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מבקר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7253" cy="1533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D136A"/>
    <w:multiLevelType w:val="hybridMultilevel"/>
    <w:tmpl w:val="1EFCF2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D52A2D"/>
    <w:multiLevelType w:val="hybridMultilevel"/>
    <w:tmpl w:val="6CF44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91469"/>
    <w:multiLevelType w:val="hybridMultilevel"/>
    <w:tmpl w:val="8E9A2C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0AF"/>
    <w:rsid w:val="00042463"/>
    <w:rsid w:val="00043279"/>
    <w:rsid w:val="00090114"/>
    <w:rsid w:val="000F6365"/>
    <w:rsid w:val="00195FC7"/>
    <w:rsid w:val="001B7B24"/>
    <w:rsid w:val="00262698"/>
    <w:rsid w:val="002C27DA"/>
    <w:rsid w:val="002D3500"/>
    <w:rsid w:val="00325769"/>
    <w:rsid w:val="00340D48"/>
    <w:rsid w:val="00346671"/>
    <w:rsid w:val="003950B7"/>
    <w:rsid w:val="003A72D6"/>
    <w:rsid w:val="003E21CF"/>
    <w:rsid w:val="0040220F"/>
    <w:rsid w:val="00411548"/>
    <w:rsid w:val="00457271"/>
    <w:rsid w:val="00466806"/>
    <w:rsid w:val="004E3E7E"/>
    <w:rsid w:val="005457CF"/>
    <w:rsid w:val="005F6022"/>
    <w:rsid w:val="006631E0"/>
    <w:rsid w:val="00754571"/>
    <w:rsid w:val="00754F97"/>
    <w:rsid w:val="007E2D8D"/>
    <w:rsid w:val="009870AF"/>
    <w:rsid w:val="009A6237"/>
    <w:rsid w:val="009B41AF"/>
    <w:rsid w:val="00A2419A"/>
    <w:rsid w:val="00A318CD"/>
    <w:rsid w:val="00A742E5"/>
    <w:rsid w:val="00AF47AA"/>
    <w:rsid w:val="00AF503C"/>
    <w:rsid w:val="00B622B8"/>
    <w:rsid w:val="00B8533B"/>
    <w:rsid w:val="00C93BB4"/>
    <w:rsid w:val="00CB3CFB"/>
    <w:rsid w:val="00E318A1"/>
    <w:rsid w:val="00E976CA"/>
    <w:rsid w:val="00F8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9D5CCC-BB1B-461E-939C-13D2AD61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0AF"/>
    <w:pPr>
      <w:spacing w:line="240" w:lineRule="auto"/>
    </w:pPr>
    <w:rPr>
      <w:rFonts w:ascii="David" w:eastAsia="Calibri" w:hAnsi="David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0B7"/>
    <w:pPr>
      <w:tabs>
        <w:tab w:val="center" w:pos="4153"/>
        <w:tab w:val="right" w:pos="8306"/>
      </w:tabs>
      <w:spacing w:after="0"/>
    </w:pPr>
  </w:style>
  <w:style w:type="character" w:customStyle="1" w:styleId="a4">
    <w:name w:val="כותרת עליונה תו"/>
    <w:basedOn w:val="a0"/>
    <w:link w:val="a3"/>
    <w:uiPriority w:val="99"/>
    <w:rsid w:val="003950B7"/>
  </w:style>
  <w:style w:type="paragraph" w:styleId="a5">
    <w:name w:val="footer"/>
    <w:basedOn w:val="a"/>
    <w:link w:val="a6"/>
    <w:uiPriority w:val="99"/>
    <w:unhideWhenUsed/>
    <w:rsid w:val="003950B7"/>
    <w:pPr>
      <w:tabs>
        <w:tab w:val="center" w:pos="4153"/>
        <w:tab w:val="right" w:pos="8306"/>
      </w:tabs>
      <w:spacing w:after="0"/>
    </w:pPr>
  </w:style>
  <w:style w:type="character" w:customStyle="1" w:styleId="a6">
    <w:name w:val="כותרת תחתונה תו"/>
    <w:basedOn w:val="a0"/>
    <w:link w:val="a5"/>
    <w:uiPriority w:val="99"/>
    <w:rsid w:val="003950B7"/>
  </w:style>
  <w:style w:type="paragraph" w:styleId="a7">
    <w:name w:val="Balloon Text"/>
    <w:basedOn w:val="a"/>
    <w:link w:val="a8"/>
    <w:uiPriority w:val="99"/>
    <w:semiHidden/>
    <w:unhideWhenUsed/>
    <w:rsid w:val="003950B7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3950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ker\Desktop\&#1500;&#1493;&#1490;&#1493;%20&#1500;&#1502;&#1489;&#1511;&#1512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22BC6F-386E-4DAA-81A5-B863ECEDB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למבקר</Template>
  <TotalTime>0</TotalTime>
  <Pages>2</Pages>
  <Words>258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ness-matach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mebaker</dc:creator>
  <cp:lastModifiedBy>יפעת שרון</cp:lastModifiedBy>
  <cp:revision>2</cp:revision>
  <dcterms:created xsi:type="dcterms:W3CDTF">2019-09-12T10:35:00Z</dcterms:created>
  <dcterms:modified xsi:type="dcterms:W3CDTF">2019-09-12T10:35:00Z</dcterms:modified>
</cp:coreProperties>
</file>